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57" w:rsidRPr="004E3CE0" w:rsidRDefault="00C30657" w:rsidP="004E3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C30657" w:rsidRPr="00263742" w:rsidRDefault="00C30657" w:rsidP="004E3C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3CE0">
        <w:rPr>
          <w:rFonts w:ascii="Times New Roman" w:hAnsi="Times New Roman"/>
          <w:b/>
          <w:sz w:val="28"/>
          <w:szCs w:val="28"/>
        </w:rPr>
        <w:t>Интернет-ресурсов</w:t>
      </w:r>
      <w:r>
        <w:rPr>
          <w:rFonts w:ascii="Times New Roman" w:hAnsi="Times New Roman"/>
          <w:b/>
          <w:sz w:val="28"/>
          <w:szCs w:val="28"/>
        </w:rPr>
        <w:t xml:space="preserve"> по предметам МАОУ СОШ</w:t>
      </w:r>
      <w:r w:rsidRPr="002637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углубленным изучением отдельных предметов №12</w:t>
      </w:r>
      <w:r w:rsidRPr="00263742">
        <w:rPr>
          <w:rFonts w:ascii="Times New Roman" w:hAnsi="Times New Roman"/>
          <w:b/>
          <w:sz w:val="28"/>
          <w:szCs w:val="28"/>
        </w:rPr>
        <w:t>2</w:t>
      </w:r>
    </w:p>
    <w:p w:rsidR="00C30657" w:rsidRPr="00073BD7" w:rsidRDefault="00C3065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0"/>
        <w:gridCol w:w="3041"/>
        <w:gridCol w:w="4110"/>
      </w:tblGrid>
      <w:tr w:rsidR="00C30657" w:rsidRPr="001203AA" w:rsidTr="001203AA">
        <w:tc>
          <w:tcPr>
            <w:tcW w:w="2420" w:type="dxa"/>
            <w:vAlign w:val="center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41" w:type="dxa"/>
            <w:vAlign w:val="center"/>
          </w:tcPr>
          <w:p w:rsidR="00C30657" w:rsidRPr="001203AA" w:rsidRDefault="00C30657" w:rsidP="001203AA">
            <w:pPr>
              <w:pStyle w:val="Heading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4110" w:type="dxa"/>
            <w:vAlign w:val="center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Интернет ссылки</w:t>
            </w:r>
          </w:p>
        </w:tc>
      </w:tr>
      <w:tr w:rsidR="00C30657" w:rsidRPr="001203AA" w:rsidTr="001203AA">
        <w:tc>
          <w:tcPr>
            <w:tcW w:w="9571" w:type="dxa"/>
            <w:gridSpan w:val="3"/>
            <w:vAlign w:val="center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C30657" w:rsidRPr="001203AA" w:rsidTr="00C046C0">
        <w:trPr>
          <w:trHeight w:val="546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http://www.uroki.net</w:t>
              </w:r>
            </w:hyperlink>
            <w:r w:rsidRPr="001203A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ioso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6256E4">
        <w:trPr>
          <w:trHeight w:val="546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http://www.voron.boxmail.biz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12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http://baby.com.ua</w:t>
              </w:r>
            </w:hyperlink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3/</w:t>
            </w:r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audiobooksforfree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C30657" w:rsidRPr="001203AA" w:rsidTr="00C916A9">
        <w:trPr>
          <w:trHeight w:val="546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http://konkurs-kenguru.ru</w:t>
              </w:r>
            </w:hyperlink>
            <w:r w:rsidRPr="001203A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</w:tc>
      </w:tr>
      <w:tr w:rsidR="00C30657" w:rsidRPr="001203AA" w:rsidTr="00B972C7">
        <w:trPr>
          <w:trHeight w:val="546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http://www.nhm.ac.uk</w:t>
              </w:r>
            </w:hyperlink>
          </w:p>
        </w:tc>
      </w:tr>
      <w:tr w:rsidR="00C30657" w:rsidRPr="001203AA" w:rsidTr="00B84AF6">
        <w:trPr>
          <w:trHeight w:val="546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artclassic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0" w:type="dxa"/>
          </w:tcPr>
          <w:p w:rsidR="00C30657" w:rsidRPr="005C0546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0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44006D">
        <w:trPr>
          <w:trHeight w:val="830"/>
        </w:trPr>
        <w:tc>
          <w:tcPr>
            <w:tcW w:w="2420" w:type="dxa"/>
            <w:vAlign w:val="center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interpedagogika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http://www.openworld.ru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http://www.pravoslavie.ru/</w:t>
              </w:r>
            </w:hyperlink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657" w:rsidRPr="001203AA" w:rsidTr="001203AA">
        <w:tc>
          <w:tcPr>
            <w:tcW w:w="9571" w:type="dxa"/>
            <w:gridSpan w:val="3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C30657" w:rsidRPr="001203AA" w:rsidTr="00E02339">
        <w:trPr>
          <w:trHeight w:val="515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  <w:vAlign w:val="center"/>
          </w:tcPr>
          <w:p w:rsidR="00C30657" w:rsidRPr="007F6EDD" w:rsidRDefault="00C30657" w:rsidP="001203AA">
            <w:pPr>
              <w:pStyle w:val="Footer"/>
              <w:tabs>
                <w:tab w:val="left" w:pos="708"/>
              </w:tabs>
            </w:pPr>
            <w:r w:rsidRPr="007F6EDD">
              <w:t>Русский язык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ioso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28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dic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academic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CB507D">
        <w:trPr>
          <w:trHeight w:val="546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0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slovnik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rusgor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library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832843" w:rsidRDefault="00C30657" w:rsidP="001203AA">
            <w:pPr>
              <w:spacing w:after="0" w:line="240" w:lineRule="auto"/>
              <w:jc w:val="center"/>
              <w:rPr>
                <w:color w:val="0000FF"/>
                <w:szCs w:val="24"/>
                <w:u w:val="single"/>
              </w:rPr>
            </w:pPr>
            <w:r w:rsidRPr="00832843">
              <w:rPr>
                <w:color w:val="0000FF"/>
                <w:u w:val="single"/>
              </w:rPr>
              <w:t>http://www.prosv.ru/umk/english-we.html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veryvocabulary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blogspot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onestopenglish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(французский язык)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</w:pPr>
            <w:hyperlink r:id="rId36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discoverfrance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://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hapax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sbc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edu</w:t>
            </w:r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C30657" w:rsidRPr="005C0546" w:rsidRDefault="00C30657" w:rsidP="001203AA">
            <w:pPr>
              <w:spacing w:after="0" w:line="240" w:lineRule="auto"/>
              <w:jc w:val="center"/>
              <w:rPr>
                <w:color w:val="0000FF"/>
                <w:szCs w:val="24"/>
                <w:u w:val="single"/>
              </w:rPr>
            </w:pPr>
            <w:hyperlink r:id="rId37" w:history="1">
              <w:r w:rsidRPr="005C0546">
                <w:rPr>
                  <w:rStyle w:val="Hyperlink"/>
                  <w:color w:val="0000FF"/>
                  <w:u w:val="single"/>
                </w:rPr>
                <w:t>http://drofa-ventana.ru/</w:t>
              </w:r>
            </w:hyperlink>
            <w:r w:rsidRPr="005C0546">
              <w:rPr>
                <w:color w:val="0000FF"/>
                <w:u w:val="single"/>
              </w:rPr>
              <w:t xml:space="preserve"> 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mat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39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bymath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net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tasks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ceemat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339">
              <w:rPr>
                <w:rStyle w:val="serp-urlitem1"/>
                <w:color w:val="0000FF"/>
                <w:sz w:val="23"/>
                <w:szCs w:val="23"/>
                <w:u w:val="single"/>
              </w:rPr>
              <w:t>http://www.lbz.ru/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computer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museum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  <w:vAlign w:val="center"/>
          </w:tcPr>
          <w:p w:rsidR="00C30657" w:rsidRPr="001203AA" w:rsidRDefault="00C30657" w:rsidP="001203AA">
            <w:pPr>
              <w:pStyle w:val="Footer"/>
              <w:tabs>
                <w:tab w:val="left" w:pos="708"/>
              </w:tabs>
              <w:rPr>
                <w:b/>
                <w:bCs/>
              </w:rPr>
            </w:pPr>
            <w:r w:rsidRPr="001203AA">
              <w:rPr>
                <w:b/>
                <w:bCs/>
              </w:rPr>
              <w:t xml:space="preserve">Общественно – научные предметы  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history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standart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pish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45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historia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  <w:tr w:rsidR="00C30657" w:rsidRPr="001203AA" w:rsidTr="00D65F0F">
        <w:trPr>
          <w:trHeight w:val="546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263742">
        <w:trPr>
          <w:trHeight w:val="824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110" w:type="dxa"/>
          </w:tcPr>
          <w:p w:rsidR="00C30657" w:rsidRPr="005C0546" w:rsidRDefault="00C30657" w:rsidP="0026374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russia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today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5C0546">
                <w:rPr>
                  <w:rStyle w:val="Hyperlink"/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263742">
        <w:trPr>
          <w:trHeight w:val="77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socionet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geosite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litle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geography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europa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km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nrc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est</w:t>
              </w:r>
            </w:hyperlink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4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Pr="001203AA">
              <w:rPr>
                <w:rStyle w:val="5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203AA">
              <w:rPr>
                <w:rStyle w:val="5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darwin.museum.ru</w:t>
            </w:r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5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http://school-collection.edu.ru/collection</w:t>
              </w:r>
            </w:hyperlink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6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http://n-t.ru/nl/mf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</w:t>
            </w:r>
            <w:r w:rsidRPr="001203AA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drofa</w:t>
            </w: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.ru/</w:t>
            </w:r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</w:pPr>
            <w:hyperlink r:id="rId57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http://www.phys.spbu.ru/library</w:t>
              </w:r>
            </w:hyperlink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58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http://school-collection.edu.ru/collection</w:t>
              </w:r>
            </w:hyperlink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59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http://metod-f.narod.ru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him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61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webelements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62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Pr="001203AA">
              <w:rPr>
                <w:rStyle w:val="5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chem.asu.ru/abitur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</w:t>
            </w:r>
            <w:r w:rsidRPr="001203AA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shd w:val="clear" w:color="auto" w:fill="FFFFFF"/>
              </w:rPr>
              <w:t>drofa</w:t>
            </w: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.ru/</w:t>
            </w:r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artclassic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classic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chubrik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5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6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7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russianculture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8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BD01B0">
        <w:trPr>
          <w:trHeight w:val="546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www.trudovik.narod.ru</w:t>
            </w:r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www.uroki.net/doctrud.htm</w:t>
            </w:r>
          </w:p>
        </w:tc>
      </w:tr>
      <w:tr w:rsidR="00C30657" w:rsidRPr="001203AA" w:rsidTr="001203AA">
        <w:tc>
          <w:tcPr>
            <w:tcW w:w="2420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theobg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bez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econavt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znopr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0F01C1">
        <w:trPr>
          <w:trHeight w:val="460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www.fizkult-ura.ru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spo.1september.ru/urok</w:t>
            </w:r>
          </w:p>
        </w:tc>
      </w:tr>
      <w:tr w:rsidR="00C30657" w:rsidRPr="001203AA" w:rsidTr="001203AA">
        <w:tc>
          <w:tcPr>
            <w:tcW w:w="9571" w:type="dxa"/>
            <w:gridSpan w:val="3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Средняя школа</w:t>
            </w:r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3041" w:type="dxa"/>
            <w:vMerge w:val="restart"/>
            <w:vAlign w:val="center"/>
          </w:tcPr>
          <w:p w:rsidR="00C30657" w:rsidRPr="007F6EDD" w:rsidRDefault="00C30657" w:rsidP="001203AA">
            <w:pPr>
              <w:pStyle w:val="Footer"/>
              <w:tabs>
                <w:tab w:val="left" w:pos="708"/>
              </w:tabs>
            </w:pPr>
            <w:r w:rsidRPr="007F6EDD">
              <w:t>Русский язык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2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aboutstudy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4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gotovkege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5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6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7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8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rosmu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7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80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prosv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umk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vereshchagina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8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amusingfacts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82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onestopenglish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Cs/>
                <w:sz w:val="24"/>
                <w:szCs w:val="24"/>
              </w:rPr>
              <w:t>Второй иностранный язык (французский язык)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83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http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://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hapax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be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sbc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/>
              </w:rPr>
              <w:t>edu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Ina.fr</w:t>
            </w:r>
          </w:p>
        </w:tc>
      </w:tr>
      <w:tr w:rsidR="00C30657" w:rsidRPr="001203AA" w:rsidTr="001203AA">
        <w:tc>
          <w:tcPr>
            <w:tcW w:w="2420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math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rusolymp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</w:hyperlink>
            <w:r w:rsidRPr="001203AA">
              <w:rPr>
                <w:rStyle w:val="5"/>
                <w:bCs/>
                <w:color w:val="0000FF"/>
                <w:sz w:val="24"/>
                <w:szCs w:val="24"/>
                <w:u w:val="single"/>
                <w:lang w:eastAsia="en-US"/>
              </w:rPr>
              <w:t xml:space="preserve"> </w:t>
            </w:r>
            <w:r w:rsidRPr="001203AA">
              <w:rPr>
                <w:rStyle w:val="5"/>
                <w:b w:val="0"/>
                <w:bCs/>
                <w:color w:val="0000FF"/>
                <w:sz w:val="24"/>
                <w:szCs w:val="24"/>
                <w:u w:val="single"/>
                <w:lang w:eastAsia="en-US"/>
              </w:rPr>
              <w:t>mathematics.ru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lit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0" w:type="dxa"/>
          </w:tcPr>
          <w:p w:rsidR="00C30657" w:rsidRPr="00E02339" w:rsidRDefault="00C30657" w:rsidP="001203AA">
            <w:pPr>
              <w:spacing w:after="0" w:line="240" w:lineRule="auto"/>
              <w:jc w:val="center"/>
              <w:rPr>
                <w:rStyle w:val="serp-urlitem1"/>
                <w:color w:val="0000FF"/>
                <w:sz w:val="23"/>
                <w:szCs w:val="23"/>
                <w:u w:val="single"/>
              </w:rPr>
            </w:pPr>
            <w:r w:rsidRPr="00E02339">
              <w:rPr>
                <w:rStyle w:val="serp-urlitem1"/>
                <w:color w:val="0000FF"/>
                <w:sz w:val="23"/>
                <w:szCs w:val="23"/>
                <w:u w:val="single"/>
              </w:rPr>
              <w:t>http://www.lbz.ru/</w:t>
            </w:r>
            <w:r>
              <w:rPr>
                <w:rStyle w:val="serp-urlitem1"/>
                <w:color w:val="0000FF"/>
                <w:sz w:val="23"/>
                <w:szCs w:val="23"/>
                <w:u w:val="single"/>
              </w:rPr>
              <w:t xml:space="preserve"> 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8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0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olymp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ifmo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Общественно – научные предметы  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2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history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standart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3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4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pedsovet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5" w:tgtFrame="_blank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http://www.prosv.ru</w:t>
              </w:r>
            </w:hyperlink>
          </w:p>
        </w:tc>
      </w:tr>
      <w:tr w:rsidR="00C30657" w:rsidRPr="001203AA" w:rsidTr="00E02339">
        <w:trPr>
          <w:trHeight w:val="389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6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7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wciom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biblioteka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zhurnal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monitoring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html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8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newleaders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E02339">
        <w:trPr>
          <w:trHeight w:val="417"/>
        </w:trPr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</w:pPr>
            <w:r w:rsidRPr="001203A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9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00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geopub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E02339">
        <w:trPr>
          <w:trHeight w:val="463"/>
        </w:trPr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30657" w:rsidRPr="001203AA" w:rsidRDefault="00C30657" w:rsidP="001203AA">
            <w:pPr>
              <w:spacing w:after="0" w:line="240" w:lineRule="auto"/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</w:pPr>
            <w:r w:rsidRPr="001203A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jc w:val="center"/>
            </w:pPr>
            <w:hyperlink r:id="rId10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eco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02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svb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ffm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narod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collection.edu.ru/collection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03" w:history="1"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http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://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fiz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.1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september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eastAsia="ru-RU"/>
                </w:rPr>
                <w:t>.</w:t>
              </w:r>
              <w:r w:rsidRPr="001203AA">
                <w:rPr>
                  <w:rStyle w:val="Hyperlink"/>
                  <w:rFonts w:ascii="Times New Roman" w:hAnsi="Times New Roman"/>
                  <w:bCs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04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him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chemistry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ege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180" w:line="230" w:lineRule="exact"/>
              <w:ind w:left="20" w:firstLine="28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8" w:history="1"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elementy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1203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chemistry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</w:pPr>
            <w:r w:rsidRPr="001203AA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art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.1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september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impressionism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r w:rsidRPr="00120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rulex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r w:rsidRPr="001203AA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www.trudovik.narod.ru</w:t>
            </w:r>
          </w:p>
        </w:tc>
      </w:tr>
      <w:tr w:rsidR="00C30657" w:rsidRPr="00263742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lang w:val="en-US"/>
              </w:rPr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  <w:lang w:val="en-US"/>
              </w:rPr>
              <w:t>www.uroki.net/doctrud.htm</w:t>
            </w:r>
          </w:p>
        </w:tc>
      </w:tr>
      <w:tr w:rsidR="00C30657" w:rsidRPr="001203AA" w:rsidTr="001203AA">
        <w:tc>
          <w:tcPr>
            <w:tcW w:w="2420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041" w:type="dxa"/>
            <w:vMerge w:val="restart"/>
            <w:vAlign w:val="center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  <w:rPr>
                <w:lang w:val="en-US"/>
              </w:rPr>
            </w:pPr>
            <w:hyperlink r:id="rId112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znopr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13" w:history="1"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bez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econavt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i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hyperlink r:id="rId114" w:history="1"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theobg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by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index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1203AA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htm</w:t>
              </w:r>
            </w:hyperlink>
          </w:p>
        </w:tc>
      </w:tr>
      <w:tr w:rsidR="00C30657" w:rsidRPr="001203AA" w:rsidTr="001203AA">
        <w:tc>
          <w:tcPr>
            <w:tcW w:w="2420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03A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041" w:type="dxa"/>
            <w:vMerge w:val="restart"/>
          </w:tcPr>
          <w:p w:rsidR="00C30657" w:rsidRPr="001203AA" w:rsidRDefault="00C30657" w:rsidP="00120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3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www.fizkult-ura.ru</w:t>
            </w:r>
          </w:p>
        </w:tc>
      </w:tr>
      <w:tr w:rsidR="00C30657" w:rsidRPr="001203AA" w:rsidTr="001203AA">
        <w:tc>
          <w:tcPr>
            <w:tcW w:w="2420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3041" w:type="dxa"/>
            <w:vMerge/>
          </w:tcPr>
          <w:p w:rsidR="00C30657" w:rsidRPr="001203AA" w:rsidRDefault="00C30657" w:rsidP="001203AA">
            <w:pPr>
              <w:spacing w:after="0" w:line="240" w:lineRule="auto"/>
            </w:pPr>
          </w:p>
        </w:tc>
        <w:tc>
          <w:tcPr>
            <w:tcW w:w="4110" w:type="dxa"/>
          </w:tcPr>
          <w:p w:rsidR="00C30657" w:rsidRPr="001203AA" w:rsidRDefault="00C30657" w:rsidP="001203AA">
            <w:pPr>
              <w:spacing w:after="0" w:line="240" w:lineRule="auto"/>
              <w:jc w:val="center"/>
            </w:pPr>
            <w:r w:rsidRPr="001203AA">
              <w:rPr>
                <w:rFonts w:ascii="Times New Roman" w:hAnsi="Times New Roman"/>
                <w:color w:val="0000FF"/>
                <w:sz w:val="24"/>
                <w:szCs w:val="24"/>
                <w:u w:val="single"/>
                <w:shd w:val="clear" w:color="auto" w:fill="FFFFFF"/>
              </w:rPr>
              <w:t>spo.1september.ru/urok</w:t>
            </w:r>
          </w:p>
        </w:tc>
      </w:tr>
    </w:tbl>
    <w:p w:rsidR="00C30657" w:rsidRPr="0075248D" w:rsidRDefault="00C30657"/>
    <w:sectPr w:rsidR="00C30657" w:rsidRPr="0075248D" w:rsidSect="001C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9DF"/>
    <w:rsid w:val="00073BD7"/>
    <w:rsid w:val="000A4450"/>
    <w:rsid w:val="000D6C38"/>
    <w:rsid w:val="000F01C1"/>
    <w:rsid w:val="001203AA"/>
    <w:rsid w:val="001779DF"/>
    <w:rsid w:val="001C258B"/>
    <w:rsid w:val="00263742"/>
    <w:rsid w:val="002B25D4"/>
    <w:rsid w:val="002F50AA"/>
    <w:rsid w:val="00353972"/>
    <w:rsid w:val="00360143"/>
    <w:rsid w:val="00370081"/>
    <w:rsid w:val="0044006D"/>
    <w:rsid w:val="004E3CE0"/>
    <w:rsid w:val="00501515"/>
    <w:rsid w:val="005C0546"/>
    <w:rsid w:val="006256E4"/>
    <w:rsid w:val="006F7395"/>
    <w:rsid w:val="007166ED"/>
    <w:rsid w:val="0075248D"/>
    <w:rsid w:val="00796D0D"/>
    <w:rsid w:val="007E1210"/>
    <w:rsid w:val="007F6EDD"/>
    <w:rsid w:val="00820F26"/>
    <w:rsid w:val="00832843"/>
    <w:rsid w:val="009F69EF"/>
    <w:rsid w:val="00B01DCA"/>
    <w:rsid w:val="00B84AF6"/>
    <w:rsid w:val="00B972C7"/>
    <w:rsid w:val="00BD01B0"/>
    <w:rsid w:val="00C046C0"/>
    <w:rsid w:val="00C30657"/>
    <w:rsid w:val="00C916A9"/>
    <w:rsid w:val="00CB507D"/>
    <w:rsid w:val="00D65F0F"/>
    <w:rsid w:val="00E02339"/>
    <w:rsid w:val="00E30DF4"/>
    <w:rsid w:val="00EF3434"/>
    <w:rsid w:val="00F04B99"/>
    <w:rsid w:val="00FB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8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9D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9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1779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779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9D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779DF"/>
    <w:rPr>
      <w:rFonts w:cs="Times New Roman"/>
      <w:color w:val="000000"/>
      <w:u w:val="none"/>
      <w:effect w:val="none"/>
    </w:rPr>
  </w:style>
  <w:style w:type="character" w:customStyle="1" w:styleId="5">
    <w:name w:val="Основной текст (5) + Не полужирный"/>
    <w:uiPriority w:val="99"/>
    <w:rsid w:val="00796D0D"/>
    <w:rPr>
      <w:rFonts w:ascii="Times New Roman" w:hAnsi="Times New Roman"/>
      <w:b/>
      <w:spacing w:val="0"/>
      <w:sz w:val="18"/>
      <w:lang w:val="en-US"/>
    </w:rPr>
  </w:style>
  <w:style w:type="character" w:customStyle="1" w:styleId="serp-urlitem1">
    <w:name w:val="serp-url__item1"/>
    <w:basedOn w:val="DefaultParagraphFont"/>
    <w:uiPriority w:val="99"/>
    <w:rsid w:val="005C05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voslavie.ru/" TargetMode="External"/><Relationship Id="rId21" Type="http://schemas.openxmlformats.org/officeDocument/2006/relationships/hyperlink" Target="http://art.1september.ru" TargetMode="External"/><Relationship Id="rId42" Type="http://schemas.openxmlformats.org/officeDocument/2006/relationships/hyperlink" Target="http://www.computer-museum.ru" TargetMode="External"/><Relationship Id="rId47" Type="http://schemas.openxmlformats.org/officeDocument/2006/relationships/hyperlink" Target="http://www.russia-today.ru" TargetMode="External"/><Relationship Id="rId63" Type="http://schemas.openxmlformats.org/officeDocument/2006/relationships/hyperlink" Target="http://artclassic.edu.ru" TargetMode="External"/><Relationship Id="rId68" Type="http://schemas.openxmlformats.org/officeDocument/2006/relationships/hyperlink" Target="http://www.impressionism.ru" TargetMode="External"/><Relationship Id="rId84" Type="http://schemas.openxmlformats.org/officeDocument/2006/relationships/hyperlink" Target="http://www.prosv.ru/" TargetMode="External"/><Relationship Id="rId89" Type="http://schemas.openxmlformats.org/officeDocument/2006/relationships/hyperlink" Target="http://inf.1september.ru" TargetMode="External"/><Relationship Id="rId112" Type="http://schemas.openxmlformats.org/officeDocument/2006/relationships/hyperlink" Target="http://www.znopr.ru" TargetMode="External"/><Relationship Id="rId16" Type="http://schemas.openxmlformats.org/officeDocument/2006/relationships/hyperlink" Target="http://www.ug.ru" TargetMode="External"/><Relationship Id="rId107" Type="http://schemas.openxmlformats.org/officeDocument/2006/relationships/hyperlink" Target="http://ege.edu.ru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hyperlink" Target="http://www.interpedagogika.ru" TargetMode="External"/><Relationship Id="rId32" Type="http://schemas.openxmlformats.org/officeDocument/2006/relationships/hyperlink" Target="http://www.prosv.ru/" TargetMode="External"/><Relationship Id="rId37" Type="http://schemas.openxmlformats.org/officeDocument/2006/relationships/hyperlink" Target="http://drofa-ventana.ru/" TargetMode="External"/><Relationship Id="rId40" Type="http://schemas.openxmlformats.org/officeDocument/2006/relationships/hyperlink" Target="http://tasks.ceemat.ru" TargetMode="External"/><Relationship Id="rId45" Type="http://schemas.openxmlformats.org/officeDocument/2006/relationships/hyperlink" Target="http://www" TargetMode="External"/><Relationship Id="rId53" Type="http://schemas.openxmlformats.org/officeDocument/2006/relationships/hyperlink" Target="http://nrc.edu.ru/est" TargetMode="External"/><Relationship Id="rId58" Type="http://schemas.openxmlformats.org/officeDocument/2006/relationships/hyperlink" Target="http://school-collection.edu.ru/collection" TargetMode="External"/><Relationship Id="rId66" Type="http://schemas.openxmlformats.org/officeDocument/2006/relationships/hyperlink" Target="http://art.1september.ru" TargetMode="External"/><Relationship Id="rId74" Type="http://schemas.openxmlformats.org/officeDocument/2006/relationships/hyperlink" Target="http://www.gotovkege.ru" TargetMode="External"/><Relationship Id="rId79" Type="http://schemas.openxmlformats.org/officeDocument/2006/relationships/hyperlink" Target="http://ege.edu.ru" TargetMode="External"/><Relationship Id="rId87" Type="http://schemas.openxmlformats.org/officeDocument/2006/relationships/hyperlink" Target="http://www" TargetMode="External"/><Relationship Id="rId102" Type="http://schemas.openxmlformats.org/officeDocument/2006/relationships/hyperlink" Target="http://www.svb-ffm.narod.ru" TargetMode="External"/><Relationship Id="rId110" Type="http://schemas.openxmlformats.org/officeDocument/2006/relationships/hyperlink" Target="http://www.impressionism.ru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www.ug.ru" TargetMode="External"/><Relationship Id="rId61" Type="http://schemas.openxmlformats.org/officeDocument/2006/relationships/hyperlink" Target="http://webelements.narod.ru" TargetMode="External"/><Relationship Id="rId82" Type="http://schemas.openxmlformats.org/officeDocument/2006/relationships/hyperlink" Target="http://www.onestopenglish.com" TargetMode="External"/><Relationship Id="rId90" Type="http://schemas.openxmlformats.org/officeDocument/2006/relationships/hyperlink" Target="http://ege.edu.ru" TargetMode="External"/><Relationship Id="rId95" Type="http://schemas.openxmlformats.org/officeDocument/2006/relationships/hyperlink" Target="http://www.prosv.ru/" TargetMode="External"/><Relationship Id="rId19" Type="http://schemas.openxmlformats.org/officeDocument/2006/relationships/hyperlink" Target="http://www.ug.ru" TargetMode="External"/><Relationship Id="rId14" Type="http://schemas.openxmlformats.org/officeDocument/2006/relationships/hyperlink" Target="http://www.ug.ru" TargetMode="External"/><Relationship Id="rId22" Type="http://schemas.openxmlformats.org/officeDocument/2006/relationships/hyperlink" Target="http://www.ug.ru" TargetMode="External"/><Relationship Id="rId27" Type="http://schemas.openxmlformats.org/officeDocument/2006/relationships/hyperlink" Target="http://ruslit.ioso.ru" TargetMode="External"/><Relationship Id="rId30" Type="http://schemas.openxmlformats.org/officeDocument/2006/relationships/hyperlink" Target="http://slovnik.rusgor.ru" TargetMode="External"/><Relationship Id="rId35" Type="http://schemas.openxmlformats.org/officeDocument/2006/relationships/hyperlink" Target="http://www.prosv.ru/" TargetMode="External"/><Relationship Id="rId43" Type="http://schemas.openxmlformats.org/officeDocument/2006/relationships/hyperlink" Target="http://history.standart.edu.ru" TargetMode="External"/><Relationship Id="rId48" Type="http://schemas.openxmlformats.org/officeDocument/2006/relationships/hyperlink" Target="http://socionet.ru" TargetMode="External"/><Relationship Id="rId56" Type="http://schemas.openxmlformats.org/officeDocument/2006/relationships/hyperlink" Target="http://n-t.ru/nl/mf" TargetMode="External"/><Relationship Id="rId64" Type="http://schemas.openxmlformats.org/officeDocument/2006/relationships/hyperlink" Target="http://classic.chubrik.ru" TargetMode="External"/><Relationship Id="rId69" Type="http://schemas.openxmlformats.org/officeDocument/2006/relationships/hyperlink" Target="http://theobg.by.ru/index.htm" TargetMode="External"/><Relationship Id="rId77" Type="http://schemas.openxmlformats.org/officeDocument/2006/relationships/hyperlink" Target="http://lit.1september.ru" TargetMode="External"/><Relationship Id="rId100" Type="http://schemas.openxmlformats.org/officeDocument/2006/relationships/hyperlink" Target="http://geopub.narod.ru" TargetMode="External"/><Relationship Id="rId105" Type="http://schemas.openxmlformats.org/officeDocument/2006/relationships/hyperlink" Target="http://him.1september.ru" TargetMode="External"/><Relationship Id="rId113" Type="http://schemas.openxmlformats.org/officeDocument/2006/relationships/hyperlink" Target="http://www.bez.econavt.ru" TargetMode="External"/><Relationship Id="rId8" Type="http://schemas.openxmlformats.org/officeDocument/2006/relationships/hyperlink" Target="http://www.interpedagogika.ru" TargetMode="External"/><Relationship Id="rId51" Type="http://schemas.openxmlformats.org/officeDocument/2006/relationships/hyperlink" Target="http://www.litle-geography.ru" TargetMode="External"/><Relationship Id="rId72" Type="http://schemas.openxmlformats.org/officeDocument/2006/relationships/hyperlink" Target="http://www.prosv.ru/" TargetMode="External"/><Relationship Id="rId80" Type="http://schemas.openxmlformats.org/officeDocument/2006/relationships/hyperlink" Target="http://www.prosv.ru/umk/vereshchagina" TargetMode="External"/><Relationship Id="rId85" Type="http://schemas.openxmlformats.org/officeDocument/2006/relationships/hyperlink" Target="http://ege.edu.ru" TargetMode="External"/><Relationship Id="rId93" Type="http://schemas.openxmlformats.org/officeDocument/2006/relationships/hyperlink" Target="http://ege.edu.ru" TargetMode="External"/><Relationship Id="rId98" Type="http://schemas.openxmlformats.org/officeDocument/2006/relationships/hyperlink" Target="http://www.newleader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aby.com.ua" TargetMode="External"/><Relationship Id="rId17" Type="http://schemas.openxmlformats.org/officeDocument/2006/relationships/hyperlink" Target="http://www.nhm.ac.uk" TargetMode="External"/><Relationship Id="rId25" Type="http://schemas.openxmlformats.org/officeDocument/2006/relationships/hyperlink" Target="http://www.openworld.ru" TargetMode="External"/><Relationship Id="rId33" Type="http://schemas.openxmlformats.org/officeDocument/2006/relationships/hyperlink" Target="http://veryvocabulary.blogspot.com" TargetMode="External"/><Relationship Id="rId38" Type="http://schemas.openxmlformats.org/officeDocument/2006/relationships/hyperlink" Target="http://mat.1september.ru" TargetMode="External"/><Relationship Id="rId46" Type="http://schemas.openxmlformats.org/officeDocument/2006/relationships/hyperlink" Target="http://www.hist.ru" TargetMode="External"/><Relationship Id="rId59" Type="http://schemas.openxmlformats.org/officeDocument/2006/relationships/hyperlink" Target="http://metod-f.narod.ru" TargetMode="External"/><Relationship Id="rId67" Type="http://schemas.openxmlformats.org/officeDocument/2006/relationships/hyperlink" Target="http://www.russianculture.ru" TargetMode="External"/><Relationship Id="rId103" Type="http://schemas.openxmlformats.org/officeDocument/2006/relationships/hyperlink" Target="http://fiz.1september.ru" TargetMode="External"/><Relationship Id="rId108" Type="http://schemas.openxmlformats.org/officeDocument/2006/relationships/hyperlink" Target="http://elementy.ru/chemistry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prosv.ru/" TargetMode="External"/><Relationship Id="rId41" Type="http://schemas.openxmlformats.org/officeDocument/2006/relationships/hyperlink" Target="http://inf.1september.ru" TargetMode="External"/><Relationship Id="rId54" Type="http://schemas.openxmlformats.org/officeDocument/2006/relationships/hyperlink" Target="http://www" TargetMode="External"/><Relationship Id="rId62" Type="http://schemas.openxmlformats.org/officeDocument/2006/relationships/hyperlink" Target="http://www" TargetMode="External"/><Relationship Id="rId70" Type="http://schemas.openxmlformats.org/officeDocument/2006/relationships/hyperlink" Target="http://www.bez.econavt.ru" TargetMode="External"/><Relationship Id="rId75" Type="http://schemas.openxmlformats.org/officeDocument/2006/relationships/hyperlink" Target="http://lit.1september.ru" TargetMode="External"/><Relationship Id="rId83" Type="http://schemas.openxmlformats.org/officeDocument/2006/relationships/hyperlink" Target="http://www.prosv.ru/" TargetMode="External"/><Relationship Id="rId88" Type="http://schemas.openxmlformats.org/officeDocument/2006/relationships/hyperlink" Target="http://lit.1september.ru" TargetMode="External"/><Relationship Id="rId91" Type="http://schemas.openxmlformats.org/officeDocument/2006/relationships/hyperlink" Target="http://olymp.ifmo.ru" TargetMode="External"/><Relationship Id="rId96" Type="http://schemas.openxmlformats.org/officeDocument/2006/relationships/hyperlink" Target="http://ege.edu.ru" TargetMode="External"/><Relationship Id="rId111" Type="http://schemas.openxmlformats.org/officeDocument/2006/relationships/hyperlink" Target="http://ww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roki.net" TargetMode="External"/><Relationship Id="rId15" Type="http://schemas.openxmlformats.org/officeDocument/2006/relationships/hyperlink" Target="http://konkurs-kenguru.ru" TargetMode="External"/><Relationship Id="rId23" Type="http://schemas.openxmlformats.org/officeDocument/2006/relationships/hyperlink" Target="http://www.ug.ru" TargetMode="External"/><Relationship Id="rId28" Type="http://schemas.openxmlformats.org/officeDocument/2006/relationships/hyperlink" Target="http://dic.academic.ru" TargetMode="External"/><Relationship Id="rId36" Type="http://schemas.openxmlformats.org/officeDocument/2006/relationships/hyperlink" Target="http://www.discoverfrance.net" TargetMode="External"/><Relationship Id="rId49" Type="http://schemas.openxmlformats.org/officeDocument/2006/relationships/hyperlink" Target="http://geo.1september.ru" TargetMode="External"/><Relationship Id="rId57" Type="http://schemas.openxmlformats.org/officeDocument/2006/relationships/hyperlink" Target="http://www.phys.spbu.ru/library" TargetMode="External"/><Relationship Id="rId106" Type="http://schemas.openxmlformats.org/officeDocument/2006/relationships/hyperlink" Target="http://www.chemistry.ru" TargetMode="External"/><Relationship Id="rId114" Type="http://schemas.openxmlformats.org/officeDocument/2006/relationships/hyperlink" Target="http://theobg.by.ru/index.htm" TargetMode="External"/><Relationship Id="rId10" Type="http://schemas.openxmlformats.org/officeDocument/2006/relationships/hyperlink" Target="http://www.voron.boxmail.biz" TargetMode="External"/><Relationship Id="rId31" Type="http://schemas.openxmlformats.org/officeDocument/2006/relationships/hyperlink" Target="http://www" TargetMode="External"/><Relationship Id="rId44" Type="http://schemas.openxmlformats.org/officeDocument/2006/relationships/hyperlink" Target="http://www.pish.ru" TargetMode="External"/><Relationship Id="rId52" Type="http://schemas.openxmlformats.org/officeDocument/2006/relationships/hyperlink" Target="http://europa.km.ru" TargetMode="External"/><Relationship Id="rId60" Type="http://schemas.openxmlformats.org/officeDocument/2006/relationships/hyperlink" Target="http://him.1september.ru" TargetMode="External"/><Relationship Id="rId65" Type="http://schemas.openxmlformats.org/officeDocument/2006/relationships/hyperlink" Target="http://www.impressionism.ru" TargetMode="External"/><Relationship Id="rId73" Type="http://schemas.openxmlformats.org/officeDocument/2006/relationships/hyperlink" Target="http://www.aboutstudy.ru" TargetMode="External"/><Relationship Id="rId78" Type="http://schemas.openxmlformats.org/officeDocument/2006/relationships/hyperlink" Target="http://rosmu.ru" TargetMode="External"/><Relationship Id="rId81" Type="http://schemas.openxmlformats.org/officeDocument/2006/relationships/hyperlink" Target="http://www.amusingfacts.com" TargetMode="External"/><Relationship Id="rId86" Type="http://schemas.openxmlformats.org/officeDocument/2006/relationships/hyperlink" Target="http://math.rusolymp.ru" TargetMode="External"/><Relationship Id="rId94" Type="http://schemas.openxmlformats.org/officeDocument/2006/relationships/hyperlink" Target="http://pedsovet.org" TargetMode="External"/><Relationship Id="rId99" Type="http://schemas.openxmlformats.org/officeDocument/2006/relationships/hyperlink" Target="http://geo.1september.ru" TargetMode="External"/><Relationship Id="rId101" Type="http://schemas.openxmlformats.org/officeDocument/2006/relationships/hyperlink" Target="http://www.eco.nw.ru" TargetMode="External"/><Relationship Id="rId4" Type="http://schemas.openxmlformats.org/officeDocument/2006/relationships/hyperlink" Target="http://www.interpedagogika.ru" TargetMode="External"/><Relationship Id="rId9" Type="http://schemas.openxmlformats.org/officeDocument/2006/relationships/hyperlink" Target="http://www.ug.ru" TargetMode="External"/><Relationship Id="rId13" Type="http://schemas.openxmlformats.org/officeDocument/2006/relationships/hyperlink" Target="http://www.audiobooksforfree.com" TargetMode="External"/><Relationship Id="rId18" Type="http://schemas.openxmlformats.org/officeDocument/2006/relationships/hyperlink" Target="http://artclassic.edu.ru" TargetMode="External"/><Relationship Id="rId39" Type="http://schemas.openxmlformats.org/officeDocument/2006/relationships/hyperlink" Target="http://www.bymath.net" TargetMode="External"/><Relationship Id="rId109" Type="http://schemas.openxmlformats.org/officeDocument/2006/relationships/hyperlink" Target="http://art.1september.ru" TargetMode="External"/><Relationship Id="rId34" Type="http://schemas.openxmlformats.org/officeDocument/2006/relationships/hyperlink" Target="http://www.onestopenglish.com" TargetMode="External"/><Relationship Id="rId50" Type="http://schemas.openxmlformats.org/officeDocument/2006/relationships/hyperlink" Target="http://www.geosite.com.ru" TargetMode="External"/><Relationship Id="rId55" Type="http://schemas.openxmlformats.org/officeDocument/2006/relationships/hyperlink" Target="http://school-collection.edu.ru/collection" TargetMode="External"/><Relationship Id="rId76" Type="http://schemas.openxmlformats.org/officeDocument/2006/relationships/hyperlink" Target="http://www.prosv.ru/" TargetMode="External"/><Relationship Id="rId97" Type="http://schemas.openxmlformats.org/officeDocument/2006/relationships/hyperlink" Target="http://wciom.ru/biblioteka/zhurnal-monitoring.html" TargetMode="External"/><Relationship Id="rId104" Type="http://schemas.openxmlformats.org/officeDocument/2006/relationships/hyperlink" Target="http://ege.edu.ru" TargetMode="External"/><Relationship Id="rId7" Type="http://schemas.openxmlformats.org/officeDocument/2006/relationships/hyperlink" Target="http://ruslit.ioso.ru" TargetMode="External"/><Relationship Id="rId71" Type="http://schemas.openxmlformats.org/officeDocument/2006/relationships/hyperlink" Target="http://www.znopr.ru" TargetMode="External"/><Relationship Id="rId92" Type="http://schemas.openxmlformats.org/officeDocument/2006/relationships/hyperlink" Target="http://history.standart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t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1390</Words>
  <Characters>7924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dcterms:created xsi:type="dcterms:W3CDTF">2016-02-01T18:46:00Z</dcterms:created>
  <dcterms:modified xsi:type="dcterms:W3CDTF">2016-09-27T08:39:00Z</dcterms:modified>
</cp:coreProperties>
</file>